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B5" w:rsidRPr="00FA748D" w:rsidRDefault="006704B5" w:rsidP="006704B5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el-GR"/>
        </w:rPr>
      </w:pPr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lang w:eastAsia="el-GR"/>
        </w:rPr>
        <w:t>ΕΚΠΑΙΔΕΥΤΙΚΗ ΗΜΕΡΙΔΑ</w:t>
      </w:r>
    </w:p>
    <w:p w:rsidR="006704B5" w:rsidRPr="00FA748D" w:rsidRDefault="006704B5" w:rsidP="006704B5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el-GR"/>
        </w:rPr>
      </w:pPr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lang w:eastAsia="el-GR"/>
        </w:rPr>
        <w:t>Σάββατο 6 Φεβρουαρίου 2016</w:t>
      </w:r>
    </w:p>
    <w:p w:rsidR="006704B5" w:rsidRPr="00FA748D" w:rsidRDefault="006704B5" w:rsidP="006704B5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el-GR"/>
        </w:rPr>
      </w:pPr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lang w:eastAsia="el-GR"/>
        </w:rPr>
        <w:t>ΠΡΟΓΡΑΜΜΑ</w:t>
      </w:r>
    </w:p>
    <w:p w:rsidR="006704B5" w:rsidRPr="00FA748D" w:rsidRDefault="006704B5" w:rsidP="0067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more"/>
      <w:bookmarkEnd w:id="0"/>
    </w:p>
    <w:p w:rsidR="006704B5" w:rsidRPr="00FA748D" w:rsidRDefault="006704B5" w:rsidP="006704B5">
      <w:pPr>
        <w:shd w:val="clear" w:color="auto" w:fill="FFFFFF"/>
        <w:spacing w:after="0" w:line="323" w:lineRule="atLeast"/>
        <w:jc w:val="center"/>
        <w:rPr>
          <w:rFonts w:ascii="Arial" w:eastAsia="Times New Roman" w:hAnsi="Arial" w:cs="Arial"/>
          <w:color w:val="222222"/>
          <w:sz w:val="23"/>
          <w:szCs w:val="23"/>
          <w:lang w:eastAsia="el-GR"/>
        </w:rPr>
      </w:pPr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lang w:eastAsia="el-GR"/>
        </w:rPr>
        <w:t>17.30 - 18.00  ΠΡΟΣΕΛΕΥΣΗ</w:t>
      </w:r>
    </w:p>
    <w:p w:rsidR="006704B5" w:rsidRPr="00480C01" w:rsidRDefault="006704B5" w:rsidP="006704B5">
      <w:pPr>
        <w:rPr>
          <w:rFonts w:ascii="Verdana" w:hAnsi="Verdana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l-GR"/>
        </w:rPr>
        <w:t>18.00 - 18.30 «</w:t>
      </w:r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el-GR"/>
        </w:rPr>
        <w:t>Διώξεις και εξόντωση των χριστιανών Μικράς Ασίας και Ανατολικής Θράκης 1913 - 1923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el-GR"/>
        </w:rPr>
        <w:t>»</w:t>
      </w:r>
      <w:r w:rsidRPr="00FA748D">
        <w:rPr>
          <w:rFonts w:ascii="Arial" w:eastAsia="Times New Roman" w:hAnsi="Arial" w:cs="Arial"/>
          <w:color w:val="222222"/>
          <w:sz w:val="23"/>
          <w:szCs w:val="23"/>
          <w:lang w:eastAsia="el-GR"/>
        </w:rPr>
        <w:br/>
      </w: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l-GR"/>
        </w:rPr>
        <w:t>Ομιλία από τον</w:t>
      </w:r>
      <w:r w:rsidRPr="00FA748D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l-GR"/>
        </w:rPr>
        <w:t> </w:t>
      </w:r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el-GR"/>
        </w:rPr>
        <w:t xml:space="preserve">Σαράντο </w:t>
      </w:r>
      <w:proofErr w:type="spellStart"/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el-GR"/>
        </w:rPr>
        <w:t>Καργάκο</w:t>
      </w:r>
      <w:proofErr w:type="spellEnd"/>
      <w:r w:rsidRPr="00FA748D">
        <w:rPr>
          <w:rFonts w:ascii="Arial" w:eastAsia="Times New Roman" w:hAnsi="Arial" w:cs="Arial"/>
          <w:color w:val="222222"/>
          <w:sz w:val="23"/>
          <w:szCs w:val="23"/>
          <w:lang w:eastAsia="el-GR"/>
        </w:rPr>
        <w:br/>
      </w:r>
      <w:r w:rsidRPr="00FA748D">
        <w:rPr>
          <w:rFonts w:ascii="Arial" w:eastAsia="Times New Roman" w:hAnsi="Arial" w:cs="Arial"/>
          <w:color w:val="222222"/>
          <w:sz w:val="23"/>
          <w:szCs w:val="23"/>
          <w:lang w:eastAsia="el-GR"/>
        </w:rPr>
        <w:br/>
      </w:r>
      <w:r w:rsidRPr="00FA748D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l-GR"/>
        </w:rPr>
        <w:t xml:space="preserve">18.30 - 19.00 </w:t>
      </w: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l-GR"/>
        </w:rPr>
        <w:t>«</w:t>
      </w:r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el-GR"/>
        </w:rPr>
        <w:t>Διώξεις εις βάρος των χριστιανών από μέρους της Τουρκικής Δημοκρατίας 1923 έως σήμερα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el-GR"/>
        </w:rPr>
        <w:t>»</w:t>
      </w:r>
      <w:r w:rsidRPr="00FA748D">
        <w:rPr>
          <w:rFonts w:ascii="Arial" w:eastAsia="Times New Roman" w:hAnsi="Arial" w:cs="Arial"/>
          <w:color w:val="222222"/>
          <w:sz w:val="23"/>
          <w:szCs w:val="23"/>
          <w:lang w:eastAsia="el-GR"/>
        </w:rPr>
        <w:br/>
      </w:r>
      <w:r w:rsidRPr="00FA748D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l-GR"/>
        </w:rPr>
        <w:t>Ομιλία από τον </w:t>
      </w:r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el-GR"/>
        </w:rPr>
        <w:t xml:space="preserve">Βασίλειο </w:t>
      </w:r>
      <w:proofErr w:type="spellStart"/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el-GR"/>
        </w:rPr>
        <w:t>Κυρατζόπουλο</w:t>
      </w:r>
      <w:proofErr w:type="spellEnd"/>
      <w:r w:rsidRPr="00FA748D">
        <w:rPr>
          <w:rFonts w:ascii="Arial" w:eastAsia="Times New Roman" w:hAnsi="Arial" w:cs="Arial"/>
          <w:color w:val="222222"/>
          <w:sz w:val="23"/>
          <w:szCs w:val="23"/>
          <w:lang w:eastAsia="el-GR"/>
        </w:rPr>
        <w:br/>
      </w:r>
      <w:r w:rsidRPr="00FA748D">
        <w:rPr>
          <w:rFonts w:ascii="Arial" w:eastAsia="Times New Roman" w:hAnsi="Arial" w:cs="Arial"/>
          <w:color w:val="222222"/>
          <w:sz w:val="23"/>
          <w:szCs w:val="23"/>
          <w:lang w:eastAsia="el-GR"/>
        </w:rPr>
        <w:br/>
      </w:r>
      <w:r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l-GR"/>
        </w:rPr>
        <w:t>19.00 - 19.30 «</w:t>
      </w:r>
      <w:proofErr w:type="spellStart"/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el-GR"/>
        </w:rPr>
        <w:t>Ομογενοποίηση</w:t>
      </w:r>
      <w:proofErr w:type="spellEnd"/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el-GR"/>
        </w:rPr>
        <w:t xml:space="preserve"> και επέκταση, η τουρκική πολιτική από το 1913 έως σήμερα</w:t>
      </w:r>
      <w:r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el-GR"/>
        </w:rPr>
        <w:t>»</w:t>
      </w:r>
      <w:r w:rsidRPr="00FA748D">
        <w:rPr>
          <w:rFonts w:ascii="Arial" w:eastAsia="Times New Roman" w:hAnsi="Arial" w:cs="Arial"/>
          <w:color w:val="222222"/>
          <w:sz w:val="23"/>
          <w:szCs w:val="23"/>
          <w:lang w:eastAsia="el-GR"/>
        </w:rPr>
        <w:br/>
      </w:r>
      <w:r w:rsidRPr="00FA748D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l-GR"/>
        </w:rPr>
        <w:t>Ομιλία από τον </w:t>
      </w:r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el-GR"/>
        </w:rPr>
        <w:t>Ευάγγελο Πονηρό</w:t>
      </w:r>
      <w:r w:rsidRPr="00FA748D">
        <w:rPr>
          <w:rFonts w:ascii="Arial" w:eastAsia="Times New Roman" w:hAnsi="Arial" w:cs="Arial"/>
          <w:color w:val="222222"/>
          <w:sz w:val="23"/>
          <w:szCs w:val="23"/>
          <w:lang w:eastAsia="el-GR"/>
        </w:rPr>
        <w:br/>
      </w:r>
      <w:r w:rsidRPr="00FA748D">
        <w:rPr>
          <w:rFonts w:ascii="Arial" w:eastAsia="Times New Roman" w:hAnsi="Arial" w:cs="Arial"/>
          <w:color w:val="222222"/>
          <w:sz w:val="23"/>
          <w:szCs w:val="23"/>
          <w:lang w:eastAsia="el-GR"/>
        </w:rPr>
        <w:br/>
      </w:r>
      <w:r w:rsidRPr="00FA748D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l-GR"/>
        </w:rPr>
        <w:t>19.30 - 19.45 Διάλειμμα</w:t>
      </w:r>
      <w:r w:rsidRPr="00FA748D">
        <w:rPr>
          <w:rFonts w:ascii="Arial" w:eastAsia="Times New Roman" w:hAnsi="Arial" w:cs="Arial"/>
          <w:color w:val="222222"/>
          <w:sz w:val="23"/>
          <w:szCs w:val="23"/>
          <w:lang w:eastAsia="el-GR"/>
        </w:rPr>
        <w:br/>
      </w:r>
      <w:r w:rsidRPr="00FA748D">
        <w:rPr>
          <w:rFonts w:ascii="Arial" w:eastAsia="Times New Roman" w:hAnsi="Arial" w:cs="Arial"/>
          <w:color w:val="222222"/>
          <w:sz w:val="23"/>
          <w:szCs w:val="23"/>
          <w:lang w:eastAsia="el-GR"/>
        </w:rPr>
        <w:br/>
      </w:r>
      <w:r w:rsidRPr="00FA748D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l-GR"/>
        </w:rPr>
        <w:t>19.45 - 20.15 Συζήτηση επί των εισηγήσεων</w:t>
      </w:r>
      <w:r w:rsidRPr="00FA748D">
        <w:rPr>
          <w:rFonts w:ascii="Arial" w:eastAsia="Times New Roman" w:hAnsi="Arial" w:cs="Arial"/>
          <w:color w:val="222222"/>
          <w:sz w:val="23"/>
          <w:szCs w:val="23"/>
          <w:lang w:eastAsia="el-GR"/>
        </w:rPr>
        <w:br/>
      </w:r>
      <w:r w:rsidRPr="00FA748D">
        <w:rPr>
          <w:rFonts w:ascii="Arial" w:eastAsia="Times New Roman" w:hAnsi="Arial" w:cs="Arial"/>
          <w:color w:val="222222"/>
          <w:sz w:val="23"/>
          <w:szCs w:val="23"/>
          <w:lang w:eastAsia="el-GR"/>
        </w:rPr>
        <w:br/>
      </w:r>
      <w:r w:rsidRPr="00FA748D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l-GR"/>
        </w:rPr>
        <w:t>20.15 - 20.45 </w:t>
      </w:r>
      <w:r w:rsidRPr="00FA748D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  <w:lang w:eastAsia="el-GR"/>
        </w:rPr>
        <w:t>Παραδοσιακά τραγούδια Μικράς Ασίας και Κωνσταντινουπόλεως</w:t>
      </w:r>
      <w:r w:rsidRPr="00FA748D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l-GR"/>
        </w:rPr>
        <w:t> από μαθητές των Εκπαιδευτηρίων της Ιεράς Μητροπόλεως Πειραιώς.</w:t>
      </w:r>
      <w:bookmarkStart w:id="1" w:name="_GoBack"/>
      <w:bookmarkEnd w:id="1"/>
    </w:p>
    <w:p w:rsidR="007D02BB" w:rsidRDefault="007D02BB"/>
    <w:sectPr w:rsidR="007D02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B5"/>
    <w:rsid w:val="006704B5"/>
    <w:rsid w:val="007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AD1-6C35-4768-9B66-07B9656F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E1EC51D5</Template>
  <TotalTime>1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Papageorgiou Popi</dc:creator>
  <cp:keywords/>
  <dc:description/>
  <cp:lastModifiedBy>Papageorgiou Popi</cp:lastModifiedBy>
  <cp:revision>1</cp:revision>
  <dcterms:created xsi:type="dcterms:W3CDTF">2016-01-21T11:42:00Z</dcterms:created>
  <dcterms:modified xsi:type="dcterms:W3CDTF">2016-01-21T11:43:00Z</dcterms:modified>
</cp:coreProperties>
</file>